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  <w:lang w:eastAsia="zh-CN"/>
        </w:rPr>
        <w:t>选聘人员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</w:rPr>
        <w:t>名单</w:t>
      </w:r>
    </w:p>
    <w:tbl>
      <w:tblPr>
        <w:tblStyle w:val="4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80"/>
        <w:gridCol w:w="940"/>
        <w:gridCol w:w="1175"/>
        <w:gridCol w:w="737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务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姓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3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秘书长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陈思雨</w:t>
            </w:r>
          </w:p>
        </w:tc>
        <w:tc>
          <w:tcPr>
            <w:tcW w:w="3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食品工程与营养科学学院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副秘书长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岳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越</w:t>
            </w:r>
          </w:p>
        </w:tc>
        <w:tc>
          <w:tcPr>
            <w:tcW w:w="3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副秘书长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闫晓明</w:t>
            </w:r>
          </w:p>
        </w:tc>
        <w:tc>
          <w:tcPr>
            <w:tcW w:w="3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副秘书长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马京洲</w:t>
            </w:r>
          </w:p>
        </w:tc>
        <w:tc>
          <w:tcPr>
            <w:tcW w:w="3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副秘书长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马伊梅</w:t>
            </w:r>
          </w:p>
        </w:tc>
        <w:tc>
          <w:tcPr>
            <w:tcW w:w="3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54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长安校区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室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务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48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办公室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  任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乔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妮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党亚亚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韩佳淇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宣传部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  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曾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洁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副部长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刘钰均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副部长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茹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学业部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  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郭谕齐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副部长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刘立威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副部长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周彩云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实践部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  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惠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副部长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曾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晶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副部长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申丁文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初级班工作部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  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杜雪曼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副部长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梁建旖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哲学与政府管理学院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副部长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徐雍森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雁塔校区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办公室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  任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妍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食品工程与营养科学学院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宣传部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  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郝星月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民族教育学院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学业部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  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梁伊帆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食品工程与营养科学学院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实践部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  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吴曼诗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地理科学与旅游学院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初级班工作部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  长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珊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化学化工学院</w:t>
            </w:r>
          </w:p>
        </w:tc>
      </w:tr>
    </w:tbl>
    <w:p>
      <w:pPr>
        <w:spacing w:line="480" w:lineRule="auto"/>
        <w:rPr>
          <w:rFonts w:hint="eastAsia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347CD"/>
    <w:rsid w:val="1053247F"/>
    <w:rsid w:val="1E8145DF"/>
    <w:rsid w:val="20771078"/>
    <w:rsid w:val="2A5B024E"/>
    <w:rsid w:val="302F68FB"/>
    <w:rsid w:val="319A0616"/>
    <w:rsid w:val="335347CD"/>
    <w:rsid w:val="3F222633"/>
    <w:rsid w:val="40A71CC0"/>
    <w:rsid w:val="53A51362"/>
    <w:rsid w:val="6ADB46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2018-09-24T02:18:00Z</dcterms:created>
  <dc:creator>可惜～我爱你</dc:creator>
  <cp:lastModifiedBy>Administrator</cp:lastModifiedBy>
  <dcterms:modified xsi:type="dcterms:W3CDTF">2018-10-17T09:14:04Z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