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陕西师范大学2017-2018学年学生社团年度检查暨星级评定结果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Calibri" w:eastAsia="仿宋_GB2312" w:cs="Arial"/>
          <w:b/>
          <w:bCs/>
          <w:sz w:val="28"/>
          <w:szCs w:val="28"/>
          <w:lang w:val="en-US" w:eastAsia="zh-CN"/>
        </w:rPr>
      </w:pPr>
    </w:p>
    <w:tbl>
      <w:tblPr>
        <w:tblStyle w:val="3"/>
        <w:tblW w:w="9041" w:type="dxa"/>
        <w:jc w:val="center"/>
        <w:tblInd w:w="-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307"/>
        <w:gridCol w:w="3731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社团名称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指导单位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大学生“马列”理论读书社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思源社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奕林棋友社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数学与信息科学学院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砚友书画社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海燕爱心社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大学生“挑战”科技协会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骄阳乒羽协会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物理学与信息技术学院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秦风诗社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明德社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裁判协会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“荧光”爱心志愿者联盟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法学会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哲学与政府管理学院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紫云相声社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“阳光”青年志愿者协会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英语辩论队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蓝草吉他社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“爱源”支教协会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物理学与信息技术学院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雪莲英语俱乐部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陕西师范大学Enactus创行团队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龙的传人公益社团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青年传媒中心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新媒体研究会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新闻与传播学院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大学生礼仪团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“绿之洲”食品学社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食品工程与营养科学学院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培才社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摄影协会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环保DIY俱乐部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地理科学与旅游学院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志翔社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食品工程与营养科学学院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雕龙文化协会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西藏锅庄协会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物理信息与技术学院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计算机科学协会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计算机科学学院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天文协会—问天社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地理科学与旅游学院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经济学会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五洲汉韵国际文化交流协会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国际汉学院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大学生“红烛”艺术团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东方志愿者协会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地理科学与旅游学院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爱之翼社团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若水文学社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物理学与信息技术学院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日新英语学社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sparking街舞社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自强社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我爱博物馆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校博物馆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粤韵风华岭南文化研究协会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食品工程与营养科学学院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狂龙武协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电影爱好者协会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颖玄书画社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杏园史学社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演讲与口才协会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新闻与传播学院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空手道社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德馨书画社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和风日语阁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The One街舞社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人文景观考察学会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长风文学社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Aha原创音乐社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网络文化协会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校团委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联想idea精英汇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模拟联合国协会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入戏话剧社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行知社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哲学与政府管理学院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莎士比亚话剧社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雏玉散文社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胶片魅影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国际商学院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终南笛箫社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音乐学院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峥嵘杂志社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传新剧社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新闻与传播学院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地理科学与旅游学院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心理学社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心理学院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炫梦动漫社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绿色环保协会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MAX动漫社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青年马克思主义研究会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校园性别与文化研究会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自由风轮滑社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未来自然探索协会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数学建模协会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数学与信息科学学院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天元围棋俱乐部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蓝莓吉他社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体育俱乐部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阳光英语俱乐部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阳光启点师艺社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就业与创业者协会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毕业生就业指导中心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知了音乐社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诗心剑气协会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旅游学社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地理科学与旅游学院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朝阳理论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社</w:t>
            </w:r>
          </w:p>
        </w:tc>
        <w:tc>
          <w:tcPr>
            <w:tcW w:w="3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三星级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4F81"/>
    <w:rsid w:val="5E974F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2018-06-01T09:26:00Z</dcterms:created>
  <dc:creator>半典</dc:creator>
  <cp:lastModifiedBy>半典</cp:lastModifiedBy>
  <dcterms:modified xsi:type="dcterms:W3CDTF">2018-06-01T09:27:52Z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